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1</w:t>
      </w:r>
    </w:p>
    <w:p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佛山市顺德图书馆</w:t>
      </w:r>
      <w:r>
        <w:rPr>
          <w:rFonts w:hint="default" w:ascii="仿宋_GB2312" w:hAnsi="仿宋_GB2312" w:eastAsia="仿宋_GB2312" w:cs="仿宋_GB2312"/>
          <w:b/>
          <w:bCs/>
          <w:sz w:val="36"/>
          <w:szCs w:val="36"/>
          <w:lang w:eastAsia="zh-Hans"/>
        </w:rPr>
        <w:t>2021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年“我与图书馆”短视频制作大赛参赛表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496"/>
        <w:gridCol w:w="1700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姓名</w:t>
            </w:r>
          </w:p>
        </w:tc>
        <w:tc>
          <w:tcPr>
            <w:tcW w:w="249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联系电话</w:t>
            </w:r>
          </w:p>
        </w:tc>
        <w:tc>
          <w:tcPr>
            <w:tcW w:w="294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邮箱</w:t>
            </w:r>
          </w:p>
        </w:tc>
        <w:tc>
          <w:tcPr>
            <w:tcW w:w="249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身份证号码</w:t>
            </w:r>
          </w:p>
        </w:tc>
        <w:tc>
          <w:tcPr>
            <w:tcW w:w="294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个人作品阐述说明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（限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100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Hans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</w:tbl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 xml:space="preserve">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苹方-简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zSVju0AAAAAUBAAAPAAAAAAAAAAEAIAAAADgAAABkcnMvZG93&#10;bnJldi54bWxQSwECFAAUAAAACACHTuJAN5yu7rkBAABXAwAADgAAAAAAAAABACAAAAA1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3055C"/>
    <w:rsid w:val="0013466D"/>
    <w:rsid w:val="001F2EEE"/>
    <w:rsid w:val="002D253B"/>
    <w:rsid w:val="002D42F1"/>
    <w:rsid w:val="00481E10"/>
    <w:rsid w:val="005305E7"/>
    <w:rsid w:val="00724EE1"/>
    <w:rsid w:val="008A3CA8"/>
    <w:rsid w:val="00B161E7"/>
    <w:rsid w:val="00D010DD"/>
    <w:rsid w:val="00FB7B48"/>
    <w:rsid w:val="016D1D86"/>
    <w:rsid w:val="01776F80"/>
    <w:rsid w:val="01B068B1"/>
    <w:rsid w:val="022831B8"/>
    <w:rsid w:val="034B1D9B"/>
    <w:rsid w:val="03C549E1"/>
    <w:rsid w:val="053A10A7"/>
    <w:rsid w:val="0D445839"/>
    <w:rsid w:val="0D530A36"/>
    <w:rsid w:val="0D6B1E29"/>
    <w:rsid w:val="11F36B25"/>
    <w:rsid w:val="13690C92"/>
    <w:rsid w:val="14B44D6D"/>
    <w:rsid w:val="14C57141"/>
    <w:rsid w:val="14D552D9"/>
    <w:rsid w:val="15523BF7"/>
    <w:rsid w:val="16AF4D7D"/>
    <w:rsid w:val="177D0D65"/>
    <w:rsid w:val="1B016D7B"/>
    <w:rsid w:val="1EEB08AB"/>
    <w:rsid w:val="20F35782"/>
    <w:rsid w:val="21C42543"/>
    <w:rsid w:val="229300DF"/>
    <w:rsid w:val="2473525F"/>
    <w:rsid w:val="248767D8"/>
    <w:rsid w:val="29391D7E"/>
    <w:rsid w:val="29D83331"/>
    <w:rsid w:val="29ED0134"/>
    <w:rsid w:val="2A0F3E32"/>
    <w:rsid w:val="310D48D6"/>
    <w:rsid w:val="316C1793"/>
    <w:rsid w:val="31EA34EF"/>
    <w:rsid w:val="32382160"/>
    <w:rsid w:val="33F2762F"/>
    <w:rsid w:val="359C1A80"/>
    <w:rsid w:val="36794C69"/>
    <w:rsid w:val="3688542C"/>
    <w:rsid w:val="3723035A"/>
    <w:rsid w:val="376652E1"/>
    <w:rsid w:val="38B178B4"/>
    <w:rsid w:val="3AB45AC2"/>
    <w:rsid w:val="3B2B633F"/>
    <w:rsid w:val="3C573D6B"/>
    <w:rsid w:val="3D0D0C8C"/>
    <w:rsid w:val="42894EB9"/>
    <w:rsid w:val="42B51297"/>
    <w:rsid w:val="42C75440"/>
    <w:rsid w:val="43F97A26"/>
    <w:rsid w:val="452A3701"/>
    <w:rsid w:val="460F1252"/>
    <w:rsid w:val="4687440D"/>
    <w:rsid w:val="473B080A"/>
    <w:rsid w:val="47F164CE"/>
    <w:rsid w:val="48A7472D"/>
    <w:rsid w:val="4ADF01FE"/>
    <w:rsid w:val="4CE502E7"/>
    <w:rsid w:val="4D307428"/>
    <w:rsid w:val="4EDF3836"/>
    <w:rsid w:val="4F4232AD"/>
    <w:rsid w:val="51433E91"/>
    <w:rsid w:val="52530BE9"/>
    <w:rsid w:val="553F47CF"/>
    <w:rsid w:val="564350E4"/>
    <w:rsid w:val="56E61ADE"/>
    <w:rsid w:val="5776701F"/>
    <w:rsid w:val="58667D3C"/>
    <w:rsid w:val="5A2B497D"/>
    <w:rsid w:val="5A880EC1"/>
    <w:rsid w:val="5B6A5E66"/>
    <w:rsid w:val="5BA637F9"/>
    <w:rsid w:val="5DCA2CBA"/>
    <w:rsid w:val="5E26337C"/>
    <w:rsid w:val="5E2A26B0"/>
    <w:rsid w:val="5E472158"/>
    <w:rsid w:val="5F4F44D5"/>
    <w:rsid w:val="5FCF7C08"/>
    <w:rsid w:val="5FD9442B"/>
    <w:rsid w:val="6120327B"/>
    <w:rsid w:val="674145E4"/>
    <w:rsid w:val="69A52C32"/>
    <w:rsid w:val="6AC95B35"/>
    <w:rsid w:val="6BBDEAAE"/>
    <w:rsid w:val="6C860B0E"/>
    <w:rsid w:val="6F644446"/>
    <w:rsid w:val="70142E7B"/>
    <w:rsid w:val="70297FB9"/>
    <w:rsid w:val="709C4763"/>
    <w:rsid w:val="73C55CE5"/>
    <w:rsid w:val="74C06CBC"/>
    <w:rsid w:val="77C04003"/>
    <w:rsid w:val="7883055C"/>
    <w:rsid w:val="79F43C39"/>
    <w:rsid w:val="7A5F2E1E"/>
    <w:rsid w:val="7D313C45"/>
    <w:rsid w:val="7D637590"/>
    <w:rsid w:val="7E0E388B"/>
    <w:rsid w:val="7E5F514C"/>
    <w:rsid w:val="7ECE1253"/>
    <w:rsid w:val="EFB3B4E8"/>
    <w:rsid w:val="F6F5C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91</Words>
  <Characters>524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2018-03-17T03:12:00Z</dcterms:created>
  <dc:creator>少儿2</dc:creator>
  <cp:lastModifiedBy>shuanshuan</cp:lastModifiedBy>
  <dcterms:modified xsi:type="dcterms:W3CDTF">2021-07-22T19:29:35Z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